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46CFBF9A" w:rsidP="5C1F385B" w:rsidRDefault="46CFBF9A" w14:paraId="40F0D7AC" w14:textId="28C53EEA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59" w:lineRule="auto"/>
        <w:ind w:left="0" w:right="0"/>
        <w:jc w:val="right"/>
      </w:pPr>
      <w:r w:rsidRPr="5C1F385B" w:rsidR="46CFBF9A">
        <w:rPr>
          <w:rFonts w:cs="Calibri" w:cstheme="minorAscii"/>
          <w:color w:val="404040" w:themeColor="text1" w:themeTint="BF" w:themeShade="FF"/>
          <w:sz w:val="60"/>
          <w:szCs w:val="60"/>
        </w:rPr>
        <w:t>LUIS R. GONZALEZ-SOLIS</w:t>
      </w:r>
    </w:p>
    <w:p w:rsidRPr="00DC6148" w:rsidR="00486891" w:rsidP="5C1F385B" w:rsidRDefault="00DC6148" w14:paraId="6C0D7438" w14:textId="11A7A95B">
      <w:pPr>
        <w:shd w:val="clear" w:color="auto" w:fill="FFFFFF" w:themeFill="background1"/>
        <w:spacing w:after="0"/>
        <w:ind w:right="0"/>
        <w:jc w:val="right"/>
        <w:rPr>
          <w:rFonts w:cs="Calibri" w:cstheme="minorAscii"/>
          <w:color w:val="auto"/>
          <w:sz w:val="22"/>
          <w:szCs w:val="22"/>
        </w:rPr>
      </w:pPr>
      <w:r w:rsidRPr="5C1F385B" w:rsidR="00DC6148">
        <w:rPr>
          <w:rFonts w:cs="Calibri" w:cstheme="minorAscii"/>
          <w:color w:val="auto"/>
          <w:sz w:val="22"/>
          <w:szCs w:val="22"/>
        </w:rPr>
        <w:t>(</w:t>
      </w:r>
      <w:r w:rsidRPr="5C1F385B" w:rsidR="00486891">
        <w:rPr>
          <w:rFonts w:cs="Calibri" w:cstheme="minorAscii"/>
          <w:color w:val="auto"/>
          <w:sz w:val="22"/>
          <w:szCs w:val="22"/>
        </w:rPr>
        <w:t>702</w:t>
      </w:r>
      <w:r w:rsidRPr="5C1F385B" w:rsidR="00DC6148">
        <w:rPr>
          <w:rFonts w:cs="Calibri" w:cstheme="minorAscii"/>
          <w:color w:val="auto"/>
          <w:sz w:val="22"/>
          <w:szCs w:val="22"/>
        </w:rPr>
        <w:t>)</w:t>
      </w:r>
      <w:r w:rsidRPr="5C1F385B" w:rsidR="2275DB34">
        <w:rPr>
          <w:rFonts w:cs="Calibri" w:cstheme="minorAscii"/>
          <w:color w:val="auto"/>
          <w:sz w:val="22"/>
          <w:szCs w:val="22"/>
        </w:rPr>
        <w:t>762-7429</w:t>
      </w:r>
      <w:r w:rsidRPr="5C1F385B" w:rsidR="00486891">
        <w:rPr>
          <w:rFonts w:cs="Calibri" w:cstheme="minorAscii"/>
          <w:color w:val="auto"/>
          <w:sz w:val="22"/>
          <w:szCs w:val="22"/>
        </w:rPr>
        <w:t xml:space="preserve">  </w:t>
      </w:r>
    </w:p>
    <w:p w:rsidRPr="00DC6148" w:rsidR="00486891" w:rsidP="5C1F385B" w:rsidRDefault="00EC1B82" w14:paraId="5B307D75" w14:textId="20C75799">
      <w:pPr>
        <w:shd w:val="clear" w:color="auto" w:fill="FFFFFF" w:themeFill="background1"/>
        <w:spacing w:after="0"/>
        <w:ind w:right="0"/>
        <w:jc w:val="right"/>
        <w:rPr>
          <w:rFonts w:cs="Calibri" w:cstheme="minorAscii"/>
          <w:color w:val="auto"/>
          <w:sz w:val="24"/>
          <w:szCs w:val="24"/>
        </w:rPr>
      </w:pPr>
      <w:r w:rsidRPr="5C1F385B" w:rsidR="472B46DC">
        <w:rPr>
          <w:rFonts w:cs="Calibri" w:cstheme="minorAscii"/>
          <w:color w:val="auto"/>
          <w:sz w:val="24"/>
          <w:szCs w:val="24"/>
        </w:rPr>
        <w:t>LRGonzalezS92@gmail</w:t>
      </w:r>
      <w:r w:rsidRPr="5C1F385B" w:rsidR="00EC1B82">
        <w:rPr>
          <w:rFonts w:cs="Calibri" w:cstheme="minorAscii"/>
          <w:color w:val="auto"/>
          <w:sz w:val="24"/>
          <w:szCs w:val="24"/>
        </w:rPr>
        <w:t>.com</w:t>
      </w:r>
    </w:p>
    <w:p w:rsidRPr="00DB2F2A" w:rsidR="00AC4D08" w:rsidP="00A86325" w:rsidRDefault="00AC4D08" w14:paraId="6E49C7BE" w14:textId="77777777">
      <w:pPr>
        <w:spacing w:after="0"/>
        <w:ind w:right="0"/>
        <w:jc w:val="right"/>
        <w:rPr>
          <w:rFonts w:cstheme="minorHAnsi"/>
          <w:color w:val="4E74A2" w:themeColor="accent6" w:themeShade="BF"/>
          <w:sz w:val="16"/>
          <w:szCs w:val="16"/>
        </w:rPr>
      </w:pPr>
    </w:p>
    <w:p w:rsidRPr="00E92243" w:rsidR="00567FBC" w:rsidP="00A86325" w:rsidRDefault="00567FBC" w14:paraId="1F80C6DA" w14:textId="77777777">
      <w:pPr>
        <w:pBdr>
          <w:bottom w:val="single" w:color="auto" w:sz="4" w:space="1"/>
        </w:pBdr>
        <w:spacing w:after="0"/>
        <w:ind w:right="0"/>
        <w:rPr>
          <w:rFonts w:cstheme="minorHAnsi"/>
          <w:color w:val="002060"/>
          <w:sz w:val="24"/>
        </w:rPr>
      </w:pPr>
      <w:r w:rsidRPr="00E92243">
        <w:rPr>
          <w:rFonts w:cstheme="minorHAnsi"/>
          <w:color w:val="002060"/>
          <w:sz w:val="24"/>
        </w:rPr>
        <w:t>P</w:t>
      </w:r>
      <w:r w:rsidRPr="00E92243" w:rsidR="00A86325">
        <w:rPr>
          <w:rFonts w:cstheme="minorHAnsi"/>
          <w:color w:val="002060"/>
          <w:sz w:val="24"/>
        </w:rPr>
        <w:t>ROFESSIONAL SUMMARY</w:t>
      </w:r>
    </w:p>
    <w:p w:rsidRPr="00983197" w:rsidR="00A86325" w:rsidP="00A86325" w:rsidRDefault="00A86325" w14:paraId="2A59525E" w14:textId="77777777">
      <w:pPr>
        <w:spacing w:after="0"/>
        <w:ind w:right="0"/>
        <w:jc w:val="both"/>
        <w:rPr>
          <w:rFonts w:cstheme="minorHAnsi"/>
          <w:color w:val="7F7F7F" w:themeColor="text1" w:themeTint="80"/>
          <w:sz w:val="12"/>
          <w:szCs w:val="15"/>
        </w:rPr>
      </w:pPr>
    </w:p>
    <w:p w:rsidRPr="00DC6148" w:rsidR="00A86325" w:rsidP="5C1F385B" w:rsidRDefault="00A63829" w14:paraId="3FB9AA54" w14:textId="0A65B823">
      <w:pPr>
        <w:spacing w:after="0"/>
        <w:ind w:right="0"/>
        <w:jc w:val="both"/>
        <w:rPr>
          <w:rFonts w:cs="Calibri" w:cstheme="minorAscii"/>
          <w:color w:val="auto"/>
          <w:sz w:val="20"/>
          <w:szCs w:val="20"/>
        </w:rPr>
      </w:pPr>
      <w:r w:rsidRPr="5C1F385B" w:rsidR="00A63829">
        <w:rPr>
          <w:rFonts w:cs="Calibri" w:cstheme="minorAscii"/>
          <w:color w:val="auto"/>
          <w:sz w:val="20"/>
          <w:szCs w:val="20"/>
        </w:rPr>
        <w:t>E</w:t>
      </w:r>
      <w:r w:rsidRPr="5C1F385B" w:rsidR="00F16D63">
        <w:rPr>
          <w:rFonts w:cs="Calibri" w:cstheme="minorAscii"/>
          <w:color w:val="auto"/>
          <w:sz w:val="20"/>
          <w:szCs w:val="20"/>
        </w:rPr>
        <w:t>nthusiastic,</w:t>
      </w:r>
      <w:r w:rsidRPr="5C1F385B" w:rsidR="00A63829">
        <w:rPr>
          <w:rFonts w:cs="Calibri" w:cstheme="minorAscii"/>
          <w:color w:val="auto"/>
          <w:sz w:val="20"/>
          <w:szCs w:val="20"/>
        </w:rPr>
        <w:t xml:space="preserve"> dedicated,</w:t>
      </w:r>
      <w:r w:rsidRPr="5C1F385B" w:rsidR="00F16D63">
        <w:rPr>
          <w:rFonts w:cs="Calibri" w:cstheme="minorAscii"/>
          <w:color w:val="auto"/>
          <w:sz w:val="20"/>
          <w:szCs w:val="20"/>
        </w:rPr>
        <w:t xml:space="preserve"> and </w:t>
      </w:r>
      <w:r w:rsidRPr="5C1F385B" w:rsidR="326DD54D">
        <w:rPr>
          <w:rFonts w:cs="Calibri" w:cstheme="minorAscii"/>
          <w:color w:val="auto"/>
          <w:sz w:val="20"/>
          <w:szCs w:val="20"/>
        </w:rPr>
        <w:t>smart</w:t>
      </w:r>
      <w:r w:rsidRPr="5C1F385B" w:rsidR="00F16D63">
        <w:rPr>
          <w:rFonts w:cs="Calibri" w:cstheme="minorAscii"/>
          <w:color w:val="auto"/>
          <w:sz w:val="20"/>
          <w:szCs w:val="20"/>
        </w:rPr>
        <w:t>-working</w:t>
      </w:r>
      <w:r w:rsidRPr="5C1F385B" w:rsidR="5A038D27">
        <w:rPr>
          <w:rFonts w:cs="Calibri" w:cstheme="minorAscii"/>
          <w:color w:val="auto"/>
          <w:sz w:val="20"/>
          <w:szCs w:val="20"/>
        </w:rPr>
        <w:t xml:space="preserve"> man</w:t>
      </w:r>
      <w:r w:rsidRPr="5C1F385B" w:rsidR="00F16D63">
        <w:rPr>
          <w:rFonts w:cs="Calibri" w:cstheme="minorAscii"/>
          <w:color w:val="auto"/>
          <w:sz w:val="20"/>
          <w:szCs w:val="20"/>
        </w:rPr>
        <w:t xml:space="preserve"> seeking a position where I can utilize my experience in </w:t>
      </w:r>
      <w:r w:rsidRPr="5C1F385B" w:rsidR="2C47E325">
        <w:rPr>
          <w:rFonts w:cs="Calibri" w:cstheme="minorAscii"/>
          <w:color w:val="auto"/>
          <w:sz w:val="20"/>
          <w:szCs w:val="20"/>
        </w:rPr>
        <w:t>providing</w:t>
      </w:r>
      <w:r w:rsidRPr="5C1F385B" w:rsidR="00F16D63">
        <w:rPr>
          <w:rFonts w:cs="Calibri" w:cstheme="minorAscii"/>
          <w:color w:val="auto"/>
          <w:sz w:val="20"/>
          <w:szCs w:val="20"/>
        </w:rPr>
        <w:t xml:space="preserve"> excellent customer service</w:t>
      </w:r>
      <w:r w:rsidRPr="5C1F385B" w:rsidR="00EC1B82">
        <w:rPr>
          <w:rFonts w:cs="Calibri" w:cstheme="minorAscii"/>
          <w:color w:val="auto"/>
          <w:sz w:val="20"/>
          <w:szCs w:val="20"/>
        </w:rPr>
        <w:t xml:space="preserve"> and </w:t>
      </w:r>
      <w:r w:rsidRPr="5C1F385B" w:rsidR="00F16D63">
        <w:rPr>
          <w:rFonts w:cs="Calibri" w:cstheme="minorAscii"/>
          <w:color w:val="auto"/>
          <w:sz w:val="20"/>
          <w:szCs w:val="20"/>
        </w:rPr>
        <w:t xml:space="preserve">ability to carry out </w:t>
      </w:r>
      <w:r w:rsidRPr="5C1F385B" w:rsidR="1ED17DDA">
        <w:rPr>
          <w:rFonts w:cs="Calibri" w:cstheme="minorAscii"/>
          <w:color w:val="auto"/>
          <w:sz w:val="20"/>
          <w:szCs w:val="20"/>
        </w:rPr>
        <w:t xml:space="preserve">tasks </w:t>
      </w:r>
      <w:r w:rsidRPr="5C1F385B" w:rsidR="00F16D63">
        <w:rPr>
          <w:rFonts w:cs="Calibri" w:cstheme="minorAscii"/>
          <w:color w:val="auto"/>
          <w:sz w:val="20"/>
          <w:szCs w:val="20"/>
        </w:rPr>
        <w:t>efficiently</w:t>
      </w:r>
      <w:r w:rsidRPr="5C1F385B" w:rsidR="00EC1B82">
        <w:rPr>
          <w:rFonts w:cs="Calibri" w:cstheme="minorAscii"/>
          <w:color w:val="auto"/>
          <w:sz w:val="20"/>
          <w:szCs w:val="20"/>
        </w:rPr>
        <w:t>.</w:t>
      </w:r>
      <w:r w:rsidRPr="5C1F385B" w:rsidR="00F16D63">
        <w:rPr>
          <w:rFonts w:cs="Calibri" w:cstheme="minorAscii"/>
          <w:color w:val="auto"/>
          <w:sz w:val="20"/>
          <w:szCs w:val="20"/>
        </w:rPr>
        <w:t xml:space="preserve"> </w:t>
      </w:r>
      <w:r w:rsidRPr="5C1F385B" w:rsidR="00EC1B82">
        <w:rPr>
          <w:rFonts w:cs="Calibri" w:cstheme="minorAscii"/>
          <w:color w:val="auto"/>
          <w:sz w:val="20"/>
          <w:szCs w:val="20"/>
        </w:rPr>
        <w:t xml:space="preserve">Effectively maintains outstanding professionalism and a positive attitude in </w:t>
      </w:r>
      <w:r w:rsidRPr="5C1F385B" w:rsidR="00DC6148">
        <w:rPr>
          <w:rFonts w:cs="Calibri" w:cstheme="minorAscii"/>
          <w:color w:val="auto"/>
          <w:sz w:val="20"/>
          <w:szCs w:val="20"/>
        </w:rPr>
        <w:t>all</w:t>
      </w:r>
      <w:r w:rsidRPr="5C1F385B" w:rsidR="00EC1B82">
        <w:rPr>
          <w:rFonts w:cs="Calibri" w:cstheme="minorAscii"/>
          <w:color w:val="auto"/>
          <w:sz w:val="20"/>
          <w:szCs w:val="20"/>
        </w:rPr>
        <w:t xml:space="preserve"> situations.</w:t>
      </w:r>
      <w:r w:rsidRPr="5C1F385B" w:rsidR="00F16D63">
        <w:rPr>
          <w:rFonts w:cs="Calibri" w:cstheme="minorAscii"/>
          <w:color w:val="auto"/>
          <w:sz w:val="20"/>
          <w:szCs w:val="20"/>
        </w:rPr>
        <w:t xml:space="preserve"> I am eager to grow professionally within a reputable company and further my career in the</w:t>
      </w:r>
      <w:r w:rsidRPr="5C1F385B" w:rsidR="00EC1B82">
        <w:rPr>
          <w:rFonts w:cs="Calibri" w:cstheme="minorAscii"/>
          <w:color w:val="auto"/>
          <w:sz w:val="20"/>
          <w:szCs w:val="20"/>
        </w:rPr>
        <w:t xml:space="preserve"> </w:t>
      </w:r>
      <w:r w:rsidRPr="5C1F385B" w:rsidR="521D39E1">
        <w:rPr>
          <w:rFonts w:cs="Calibri" w:cstheme="minorAscii"/>
          <w:color w:val="auto"/>
          <w:sz w:val="20"/>
          <w:szCs w:val="20"/>
        </w:rPr>
        <w:t>construction business</w:t>
      </w:r>
      <w:r w:rsidRPr="5C1F385B" w:rsidR="00F16D63">
        <w:rPr>
          <w:rFonts w:cs="Calibri" w:cstheme="minorAscii"/>
          <w:color w:val="auto"/>
          <w:sz w:val="20"/>
          <w:szCs w:val="20"/>
        </w:rPr>
        <w:t xml:space="preserve">. </w:t>
      </w:r>
    </w:p>
    <w:p w:rsidRPr="00983197" w:rsidR="009471EA" w:rsidP="5C1F385B" w:rsidRDefault="009471EA" w14:paraId="50C82B9C" w14:textId="77777777" w14:noSpellErr="1">
      <w:pPr>
        <w:spacing w:after="0"/>
        <w:ind w:right="0"/>
        <w:rPr>
          <w:rFonts w:cs="Calibri" w:cstheme="minorAscii"/>
          <w:color w:val="D092A7" w:themeColor="accent4"/>
          <w:sz w:val="12"/>
          <w:szCs w:val="12"/>
        </w:rPr>
      </w:pPr>
    </w:p>
    <w:p w:rsidR="46F6296F" w:rsidP="5C1F385B" w:rsidRDefault="46F6296F" w14:paraId="35E04DE8" w14:textId="01D087F2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1F385B" w:rsidR="46F629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Bilingual</w:t>
      </w:r>
    </w:p>
    <w:p w:rsidR="46F6296F" w:rsidP="5C1F385B" w:rsidRDefault="46F6296F" w14:paraId="59CDB6D6" w14:textId="6D698BC4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1F385B" w:rsidR="46F629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Heavy Machinery certified</w:t>
      </w:r>
    </w:p>
    <w:p w:rsidR="46F6296F" w:rsidP="5C1F385B" w:rsidRDefault="46F6296F" w14:paraId="7D625DCC" w14:textId="16F9E19E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1F385B" w:rsidR="46F629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OSHA-10 certified</w:t>
      </w:r>
    </w:p>
    <w:p w:rsidR="46F6296F" w:rsidP="5C1F385B" w:rsidRDefault="46F6296F" w14:paraId="5D4ABB71" w14:textId="202624B4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1F385B" w:rsidR="46F629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Familiar with customer service relations as well as field work.</w:t>
      </w:r>
    </w:p>
    <w:p w:rsidR="46F6296F" w:rsidP="5C1F385B" w:rsidRDefault="46F6296F" w14:paraId="48D374A5" w14:textId="2DC9AC5A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1F385B" w:rsidR="46F629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Ability to articulate complex subjects and relay them simply.</w:t>
      </w:r>
    </w:p>
    <w:p w:rsidR="5C1F385B" w:rsidP="5C1F385B" w:rsidRDefault="5C1F385B" w14:paraId="6E4C7916" w14:textId="3FCB7734">
      <w:pPr>
        <w:spacing w:after="0"/>
        <w:ind w:right="0"/>
        <w:rPr>
          <w:rFonts w:cs="Calibri" w:cstheme="minorAscii"/>
          <w:color w:val="D092A7" w:themeColor="accent4" w:themeTint="FF" w:themeShade="FF"/>
          <w:sz w:val="12"/>
          <w:szCs w:val="12"/>
        </w:rPr>
      </w:pPr>
    </w:p>
    <w:p w:rsidR="5C1F385B" w:rsidP="5C1F385B" w:rsidRDefault="5C1F385B" w14:paraId="42498C6A" w14:textId="39890B43">
      <w:pPr>
        <w:spacing w:after="0"/>
        <w:ind w:right="0"/>
        <w:rPr>
          <w:rFonts w:cs="Calibri" w:cstheme="minorAscii"/>
          <w:color w:val="D092A7" w:themeColor="accent4" w:themeTint="FF" w:themeShade="FF"/>
          <w:sz w:val="12"/>
          <w:szCs w:val="12"/>
        </w:rPr>
      </w:pPr>
    </w:p>
    <w:p w:rsidRPr="00E92243" w:rsidR="00710E78" w:rsidP="00A86325" w:rsidRDefault="00A86325" w14:paraId="2A3DEA5F" w14:textId="77777777">
      <w:pPr>
        <w:pBdr>
          <w:bottom w:val="single" w:color="auto" w:sz="4" w:space="1"/>
        </w:pBdr>
        <w:spacing w:after="0"/>
        <w:ind w:right="0"/>
        <w:rPr>
          <w:rFonts w:cstheme="minorHAnsi"/>
          <w:color w:val="002060"/>
          <w:sz w:val="24"/>
        </w:rPr>
      </w:pPr>
      <w:r w:rsidRPr="00E92243">
        <w:rPr>
          <w:rFonts w:cstheme="minorHAnsi"/>
          <w:color w:val="002060"/>
          <w:sz w:val="24"/>
        </w:rPr>
        <w:t>EDUCATION</w:t>
      </w:r>
    </w:p>
    <w:p w:rsidRPr="00983197" w:rsidR="00A86325" w:rsidP="5C1F385B" w:rsidRDefault="00A86325" w14:paraId="24550B2A" w14:textId="77777777" w14:noSpellErr="1">
      <w:pPr>
        <w:spacing w:after="0"/>
        <w:ind w:right="0"/>
        <w:jc w:val="both"/>
        <w:rPr>
          <w:rFonts w:cs="Calibri" w:cstheme="minorAscii"/>
          <w:color w:val="7F7F7F" w:themeColor="text1" w:themeTint="80"/>
          <w:sz w:val="12"/>
          <w:szCs w:val="12"/>
        </w:rPr>
      </w:pPr>
    </w:p>
    <w:p w:rsidR="61A40F23" w:rsidP="5C1F385B" w:rsidRDefault="61A40F23" w14:paraId="2F70A2EE" w14:textId="386A4832">
      <w:pPr>
        <w:pStyle w:val="Normal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C1F385B" w:rsidR="61A40F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Sierra Vista High School 2010</w:t>
      </w:r>
    </w:p>
    <w:p w:rsidR="61A40F23" w:rsidP="5C1F385B" w:rsidRDefault="61A40F23" w14:paraId="4F099A24" w14:textId="19D06182">
      <w:pPr>
        <w:pStyle w:val="NoSpacing"/>
        <w:spacing w:after="0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C1F385B" w:rsidR="61A40F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High School Diploma</w:t>
      </w:r>
    </w:p>
    <w:p w:rsidR="5C1F385B" w:rsidP="5C1F385B" w:rsidRDefault="5C1F385B" w14:paraId="4796D582" w14:textId="44A0117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61A40F23" w:rsidP="5C1F385B" w:rsidRDefault="61A40F23" w14:paraId="37086727" w14:textId="12A30F6C">
      <w:pPr>
        <w:pStyle w:val="Normal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C1F385B" w:rsidR="61A40F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College of Southern Nevada, Associate of Arts (</w:t>
      </w:r>
      <w:r w:rsidRPr="5C1F385B" w:rsidR="422B9E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CRJ</w:t>
      </w:r>
      <w:r w:rsidRPr="5C1F385B" w:rsidR="61A40F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)</w:t>
      </w:r>
    </w:p>
    <w:p w:rsidR="61A40F23" w:rsidP="5C1F385B" w:rsidRDefault="61A40F23" w14:paraId="51C6B218" w14:textId="5B53D164">
      <w:pPr>
        <w:pStyle w:val="ListParagraph"/>
        <w:numPr>
          <w:ilvl w:val="0"/>
          <w:numId w:val="2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C1F385B" w:rsidR="61A40F2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Volunteer lab assistant: </w:t>
      </w:r>
      <w:r w:rsidRPr="5C1F385B" w:rsidR="61A40F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help out students in need of assistance with computer programs, rough drafts, communication skills, and programs such as Excel, Word, PowerPoint.</w:t>
      </w:r>
    </w:p>
    <w:p w:rsidR="5C1F385B" w:rsidP="5C1F385B" w:rsidRDefault="5C1F385B" w14:paraId="0829E2DE" w14:textId="72B79A3A">
      <w:pPr>
        <w:pStyle w:val="Normal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20DB3C50" w:rsidP="5C1F385B" w:rsidRDefault="20DB3C50" w14:paraId="17BCCD83" w14:textId="18112995">
      <w:pPr>
        <w:pStyle w:val="Normal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C1F385B" w:rsidR="20DB3C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SCATS Health and Safety Training Program 2020</w:t>
      </w:r>
      <w:r>
        <w:tab/>
      </w:r>
    </w:p>
    <w:p w:rsidR="5C1F385B" w:rsidP="5C1F385B" w:rsidRDefault="5C1F385B" w14:paraId="4D17011E" w14:textId="4FC96339">
      <w:pPr>
        <w:spacing w:after="0"/>
        <w:ind w:right="0"/>
        <w:jc w:val="both"/>
        <w:rPr>
          <w:rFonts w:cs="Calibri" w:cstheme="minorAscii"/>
          <w:color w:val="7F7F7F" w:themeColor="text1" w:themeTint="80" w:themeShade="FF"/>
          <w:sz w:val="12"/>
          <w:szCs w:val="12"/>
        </w:rPr>
      </w:pPr>
    </w:p>
    <w:p w:rsidR="5C1F385B" w:rsidP="5C1F385B" w:rsidRDefault="5C1F385B" w14:paraId="129B3A0C" w14:textId="5DEA01A3">
      <w:pPr>
        <w:spacing w:after="0"/>
        <w:ind w:right="0"/>
        <w:jc w:val="both"/>
        <w:rPr>
          <w:rFonts w:cs="Calibri" w:cstheme="minorAscii"/>
          <w:color w:val="7F7F7F" w:themeColor="text1" w:themeTint="80" w:themeShade="FF"/>
          <w:sz w:val="12"/>
          <w:szCs w:val="12"/>
        </w:rPr>
      </w:pPr>
    </w:p>
    <w:p w:rsidRPr="00983197" w:rsidR="00EA2369" w:rsidP="00983197" w:rsidRDefault="00EA2369" w14:paraId="49B04430" w14:textId="77777777">
      <w:pPr>
        <w:spacing w:after="0"/>
        <w:ind w:right="0"/>
        <w:jc w:val="both"/>
        <w:rPr>
          <w:rFonts w:cstheme="minorHAnsi"/>
          <w:color w:val="D092A7" w:themeColor="accent4"/>
          <w:sz w:val="12"/>
          <w:szCs w:val="12"/>
        </w:rPr>
      </w:pPr>
    </w:p>
    <w:p w:rsidRPr="00E92243" w:rsidR="00EA2369" w:rsidP="00EA2369" w:rsidRDefault="00EA2369" w14:paraId="0A34C1D4" w14:textId="77777777">
      <w:pPr>
        <w:pBdr>
          <w:bottom w:val="single" w:color="auto" w:sz="4" w:space="1"/>
        </w:pBdr>
        <w:spacing w:after="0"/>
        <w:ind w:right="0"/>
        <w:rPr>
          <w:rFonts w:cstheme="minorHAnsi"/>
          <w:color w:val="002060"/>
          <w:sz w:val="24"/>
        </w:rPr>
      </w:pPr>
      <w:r w:rsidRPr="00E92243">
        <w:rPr>
          <w:rFonts w:cstheme="minorHAnsi"/>
          <w:color w:val="002060"/>
          <w:sz w:val="24"/>
        </w:rPr>
        <w:t>CERTIFICATION &amp; LICENSE</w:t>
      </w:r>
    </w:p>
    <w:p w:rsidRPr="00983197" w:rsidR="00EA2369" w:rsidP="00EA2369" w:rsidRDefault="00EA2369" w14:paraId="24FC9412" w14:textId="77777777">
      <w:pPr>
        <w:spacing w:after="0"/>
        <w:ind w:right="0"/>
        <w:jc w:val="both"/>
        <w:rPr>
          <w:rFonts w:cstheme="minorHAnsi"/>
          <w:color w:val="7F7F7F" w:themeColor="text1" w:themeTint="80"/>
          <w:sz w:val="12"/>
          <w:szCs w:val="15"/>
        </w:rPr>
      </w:pPr>
    </w:p>
    <w:bookmarkStart w:name="_Hlk508007451" w:id="0"/>
    <w:bookmarkEnd w:id="0"/>
    <w:p w:rsidR="009033BE" w:rsidP="5C1F385B" w:rsidRDefault="006C6E18" w14:paraId="5307EB6E" w14:textId="565AFA71">
      <w:pPr>
        <w:spacing w:after="0"/>
        <w:ind w:right="0"/>
        <w:jc w:val="both"/>
        <w:rPr>
          <w:rFonts w:cs="Calibri" w:cstheme="minorAscii"/>
          <w:color w:val="auto"/>
          <w:sz w:val="20"/>
          <w:szCs w:val="20"/>
        </w:rPr>
      </w:pPr>
      <w:r w:rsidRPr="5C1F385B" w:rsidR="4F8DF1FE">
        <w:rPr>
          <w:rFonts w:cs="Calibri" w:cstheme="minorAscii"/>
          <w:color w:val="auto"/>
          <w:sz w:val="20"/>
          <w:szCs w:val="20"/>
        </w:rPr>
        <w:t>OSHA-10 Certificatio</w:t>
      </w:r>
      <w:r w:rsidRPr="5C1F385B" w:rsidR="448F23FB">
        <w:rPr>
          <w:rFonts w:cs="Calibri" w:cstheme="minorAscii"/>
          <w:color w:val="auto"/>
          <w:sz w:val="20"/>
          <w:szCs w:val="20"/>
        </w:rPr>
        <w:t>n</w:t>
      </w:r>
    </w:p>
    <w:p w:rsidR="5C1F385B" w:rsidP="5C1F385B" w:rsidRDefault="5C1F385B" w14:paraId="6750C22D" w14:textId="1C670CFF">
      <w:pPr>
        <w:spacing w:after="0"/>
        <w:ind w:right="0"/>
        <w:jc w:val="both"/>
        <w:rPr>
          <w:rFonts w:cs="Calibri" w:cstheme="minorAscii"/>
          <w:color w:val="auto"/>
          <w:sz w:val="20"/>
          <w:szCs w:val="20"/>
        </w:rPr>
      </w:pPr>
    </w:p>
    <w:p w:rsidR="02D877F5" w:rsidP="5C1F385B" w:rsidRDefault="02D877F5" w14:paraId="4C7EFB02" w14:textId="45F49C5D">
      <w:pPr>
        <w:spacing w:after="0"/>
        <w:ind w:right="0"/>
        <w:jc w:val="both"/>
        <w:rPr>
          <w:rFonts w:cs="Calibri" w:cstheme="minorAscii"/>
          <w:color w:val="auto"/>
          <w:sz w:val="20"/>
          <w:szCs w:val="20"/>
        </w:rPr>
      </w:pPr>
      <w:r w:rsidRPr="5C1F385B" w:rsidR="02D877F5">
        <w:rPr>
          <w:rFonts w:cs="Calibri" w:cstheme="minorAscii"/>
          <w:color w:val="auto"/>
          <w:sz w:val="20"/>
          <w:szCs w:val="20"/>
        </w:rPr>
        <w:t>Liftoff Certified Heavy Machinery Operator</w:t>
      </w:r>
    </w:p>
    <w:p w:rsidR="02D877F5" w:rsidP="5C1F385B" w:rsidRDefault="02D877F5" w14:paraId="268317B7" w14:textId="033829F0">
      <w:pPr>
        <w:spacing w:after="0"/>
        <w:ind w:right="0"/>
        <w:jc w:val="both"/>
        <w:rPr>
          <w:rFonts w:cs="Calibri" w:cstheme="minorAscii"/>
          <w:color w:val="auto"/>
          <w:sz w:val="20"/>
          <w:szCs w:val="20"/>
        </w:rPr>
      </w:pPr>
      <w:r w:rsidRPr="5C1F385B" w:rsidR="02D877F5">
        <w:rPr>
          <w:rFonts w:cs="Calibri" w:cstheme="minorAscii"/>
          <w:color w:val="auto"/>
          <w:sz w:val="20"/>
          <w:szCs w:val="20"/>
        </w:rPr>
        <w:t>- Cert# 45032522</w:t>
      </w:r>
    </w:p>
    <w:p w:rsidRPr="00E92243" w:rsidR="009033BE" w:rsidP="00EA2369" w:rsidRDefault="009033BE" w14:paraId="71DFBE9D" w14:textId="69D87483">
      <w:pPr>
        <w:spacing w:after="0"/>
        <w:ind w:right="0"/>
        <w:jc w:val="both"/>
        <w:rPr>
          <w:rFonts w:cstheme="minorHAnsi"/>
          <w:color w:val="auto"/>
          <w:sz w:val="20"/>
          <w:szCs w:val="15"/>
        </w:rPr>
      </w:pPr>
      <w:r>
        <w:rPr>
          <w:rFonts w:cstheme="minorHAnsi"/>
          <w:color w:val="auto"/>
          <w:sz w:val="20"/>
          <w:szCs w:val="15"/>
        </w:rPr>
        <w:t xml:space="preserve"> </w:t>
      </w:r>
    </w:p>
    <w:p w:rsidRPr="00983197" w:rsidR="00EA2369" w:rsidP="00983197" w:rsidRDefault="00EA2369" w14:paraId="2FA07D34" w14:textId="77777777">
      <w:pPr>
        <w:spacing w:after="0"/>
        <w:ind w:right="0"/>
        <w:jc w:val="both"/>
        <w:rPr>
          <w:rFonts w:cstheme="minorHAnsi"/>
          <w:color w:val="D092A7" w:themeColor="accent4"/>
          <w:sz w:val="12"/>
          <w:szCs w:val="12"/>
        </w:rPr>
      </w:pPr>
    </w:p>
    <w:p w:rsidRPr="00E92243" w:rsidR="001F0FE0" w:rsidP="00A86325" w:rsidRDefault="009B0441" w14:paraId="3AF00A95" w14:textId="77777777">
      <w:pPr>
        <w:pBdr>
          <w:bottom w:val="single" w:color="auto" w:sz="4" w:space="1"/>
        </w:pBdr>
        <w:spacing w:after="0"/>
        <w:ind w:right="0"/>
        <w:rPr>
          <w:rFonts w:cstheme="minorHAnsi"/>
          <w:color w:val="002060"/>
          <w:sz w:val="24"/>
          <w:szCs w:val="15"/>
        </w:rPr>
      </w:pPr>
      <w:r w:rsidRPr="00E92243">
        <w:rPr>
          <w:rFonts w:cstheme="minorHAnsi"/>
          <w:color w:val="002060"/>
          <w:sz w:val="24"/>
          <w:szCs w:val="15"/>
        </w:rPr>
        <w:t xml:space="preserve">PROFESSIONAL </w:t>
      </w:r>
      <w:r w:rsidRPr="00E92243" w:rsidR="001F0FE0">
        <w:rPr>
          <w:rFonts w:cstheme="minorHAnsi"/>
          <w:color w:val="002060"/>
          <w:sz w:val="24"/>
          <w:szCs w:val="15"/>
        </w:rPr>
        <w:t>S</w:t>
      </w:r>
      <w:r w:rsidRPr="00E92243" w:rsidR="00A86325">
        <w:rPr>
          <w:rFonts w:cstheme="minorHAnsi"/>
          <w:color w:val="002060"/>
          <w:sz w:val="24"/>
          <w:szCs w:val="15"/>
        </w:rPr>
        <w:t>KILLS</w:t>
      </w:r>
    </w:p>
    <w:p w:rsidRPr="00E92243" w:rsidR="001F0FE0" w:rsidP="5C1F385B" w:rsidRDefault="001F0FE0" w14:paraId="25D2D60A" w14:textId="77777777" w14:noSpellErr="1">
      <w:pPr>
        <w:pStyle w:val="Normal"/>
        <w:pBdr>
          <w:bottom w:val="single" w:color="FF000000" w:sz="4" w:space="1"/>
        </w:pBdr>
        <w:spacing w:after="0"/>
        <w:ind w:left="0" w:right="0"/>
        <w:rPr>
          <w:rFonts w:cs="Calibri" w:cstheme="minorAscii"/>
          <w:b w:val="1"/>
          <w:bCs w:val="1"/>
          <w:color w:val="D092A7" w:themeColor="accent4"/>
          <w:sz w:val="15"/>
          <w:szCs w:val="15"/>
        </w:rPr>
        <w:sectPr w:rsidRPr="00E92243" w:rsidR="001F0FE0" w:rsidSect="002C6094">
          <w:footerReference w:type="default" r:id="rId9"/>
          <w:footerReference w:type="first" r:id="rId10"/>
          <w:pgSz w:w="12240" w:h="15840" w:orient="portrait"/>
          <w:pgMar w:top="576" w:right="720" w:bottom="432" w:left="720" w:header="720" w:footer="720" w:gutter="0"/>
          <w:cols w:space="720"/>
          <w:titlePg/>
          <w:docGrid w:linePitch="360"/>
        </w:sectPr>
      </w:pPr>
    </w:p>
    <w:p w:rsidRPr="00983197" w:rsidR="00782354" w:rsidP="5C1F385B" w:rsidRDefault="00782354" w14:paraId="12336FBD" w14:noSpellErr="1" w14:textId="55DE7DF4">
      <w:pPr>
        <w:pStyle w:val="Normal"/>
        <w:spacing w:after="0"/>
        <w:ind w:right="0"/>
        <w:rPr>
          <w:rFonts w:cs="Calibri" w:cstheme="minorAscii"/>
          <w:color w:val="auto"/>
          <w:sz w:val="20"/>
          <w:szCs w:val="20"/>
        </w:rPr>
        <w:sectPr w:rsidRPr="00983197" w:rsidR="00782354" w:rsidSect="002C6094">
          <w:type w:val="continuous"/>
          <w:pgSz w:w="12240" w:h="15840" w:orient="portrait"/>
          <w:pgMar w:top="576" w:right="720" w:bottom="432" w:left="720" w:header="720" w:footer="720" w:gutter="0"/>
          <w:cols w:space="720"/>
          <w:titlePg/>
          <w:docGrid w:linePitch="360"/>
        </w:sectPr>
      </w:pPr>
    </w:p>
    <w:p w:rsidRPr="00E92243" w:rsidR="00C07618" w:rsidP="00C07618" w:rsidRDefault="00A63829" w14:paraId="5A526BDE" w14:textId="77777777">
      <w:pPr>
        <w:pStyle w:val="ListParagraph"/>
        <w:numPr>
          <w:ilvl w:val="0"/>
          <w:numId w:val="12"/>
        </w:numPr>
        <w:spacing w:after="240"/>
        <w:ind w:right="0"/>
        <w:rPr>
          <w:rFonts w:cstheme="minorHAnsi"/>
          <w:color w:val="auto"/>
          <w:sz w:val="20"/>
        </w:rPr>
      </w:pPr>
      <w:r>
        <w:rPr>
          <w:rFonts w:cstheme="minorHAnsi"/>
          <w:color w:val="auto"/>
          <w:sz w:val="20"/>
        </w:rPr>
        <w:t>Eager to Learn</w:t>
      </w:r>
    </w:p>
    <w:p w:rsidRPr="00E92243" w:rsidR="00C07618" w:rsidP="00C07618" w:rsidRDefault="00C07618" w14:paraId="2701050F" w14:textId="77777777">
      <w:pPr>
        <w:pStyle w:val="ListParagraph"/>
        <w:numPr>
          <w:ilvl w:val="0"/>
          <w:numId w:val="12"/>
        </w:numPr>
        <w:spacing w:after="240"/>
        <w:ind w:right="0"/>
        <w:rPr>
          <w:rFonts w:cstheme="minorHAnsi"/>
          <w:color w:val="auto"/>
          <w:sz w:val="20"/>
        </w:rPr>
      </w:pPr>
      <w:r w:rsidRPr="00E92243">
        <w:rPr>
          <w:rFonts w:cstheme="minorHAnsi"/>
          <w:color w:val="auto"/>
          <w:sz w:val="20"/>
        </w:rPr>
        <w:t>Dedicated Team Player</w:t>
      </w:r>
    </w:p>
    <w:p w:rsidRPr="00E92243" w:rsidR="00C07618" w:rsidP="5C1F385B" w:rsidRDefault="00C07618" w14:paraId="6D2BC905" w14:textId="68BE7744">
      <w:pPr>
        <w:pStyle w:val="ListParagraph"/>
        <w:numPr>
          <w:ilvl w:val="0"/>
          <w:numId w:val="12"/>
        </w:numPr>
        <w:spacing w:after="0"/>
        <w:ind w:right="0"/>
        <w:rPr>
          <w:rFonts w:cs="Calibri" w:cstheme="minorAscii"/>
          <w:color w:val="auto"/>
          <w:sz w:val="20"/>
          <w:szCs w:val="20"/>
        </w:rPr>
      </w:pPr>
      <w:r w:rsidRPr="5C1F385B" w:rsidR="00C07618">
        <w:rPr>
          <w:rFonts w:cs="Calibri" w:cstheme="minorAscii"/>
          <w:color w:val="auto"/>
          <w:sz w:val="20"/>
          <w:szCs w:val="20"/>
        </w:rPr>
        <w:t>Organized &amp; Logical</w:t>
      </w:r>
      <w:r w:rsidRPr="5C1F385B" w:rsidR="0C33404C">
        <w:rPr>
          <w:rFonts w:cs="Calibri" w:cstheme="minorAscii"/>
          <w:color w:val="auto"/>
          <w:sz w:val="20"/>
          <w:szCs w:val="20"/>
        </w:rPr>
        <w:t xml:space="preserve"> </w:t>
      </w:r>
      <w:r w:rsidRPr="5C1F385B" w:rsidR="00C07618">
        <w:rPr>
          <w:rFonts w:cs="Calibri" w:cstheme="minorAscii"/>
          <w:color w:val="auto"/>
          <w:sz w:val="20"/>
          <w:szCs w:val="20"/>
        </w:rPr>
        <w:t>Thinker</w:t>
      </w:r>
    </w:p>
    <w:p w:rsidRPr="00E92243" w:rsidR="00C07618" w:rsidP="00C07618" w:rsidRDefault="00C07618" w14:paraId="43CBA3FA" w14:textId="77777777">
      <w:pPr>
        <w:pStyle w:val="ListParagraph"/>
        <w:numPr>
          <w:ilvl w:val="0"/>
          <w:numId w:val="12"/>
        </w:numPr>
        <w:spacing w:after="0"/>
        <w:ind w:right="0"/>
        <w:rPr>
          <w:rFonts w:cstheme="minorHAnsi"/>
          <w:color w:val="auto"/>
          <w:sz w:val="20"/>
        </w:rPr>
      </w:pPr>
      <w:r w:rsidRPr="00E92243">
        <w:rPr>
          <w:rFonts w:cstheme="minorHAnsi"/>
          <w:color w:val="auto"/>
          <w:sz w:val="20"/>
        </w:rPr>
        <w:t>Ability to Take Direction Well</w:t>
      </w:r>
    </w:p>
    <w:p w:rsidRPr="00E92243" w:rsidR="00C07618" w:rsidP="00C07618" w:rsidRDefault="00C07618" w14:paraId="765E7BAB" w14:textId="77777777">
      <w:pPr>
        <w:pStyle w:val="ListParagraph"/>
        <w:numPr>
          <w:ilvl w:val="0"/>
          <w:numId w:val="12"/>
        </w:numPr>
        <w:spacing w:after="0"/>
        <w:ind w:right="0"/>
        <w:rPr>
          <w:rFonts w:cstheme="minorHAnsi"/>
          <w:color w:val="auto"/>
          <w:sz w:val="20"/>
        </w:rPr>
      </w:pPr>
      <w:r w:rsidRPr="00E92243">
        <w:rPr>
          <w:rFonts w:cstheme="minorHAnsi"/>
          <w:color w:val="auto"/>
          <w:sz w:val="20"/>
        </w:rPr>
        <w:t>Efficient Under Pressure</w:t>
      </w:r>
    </w:p>
    <w:p w:rsidRPr="00E92243" w:rsidR="00C07618" w:rsidP="00C07618" w:rsidRDefault="00DC6148" w14:paraId="21BB44C3" w14:textId="4B167763">
      <w:pPr>
        <w:pStyle w:val="ListParagraph"/>
        <w:numPr>
          <w:ilvl w:val="0"/>
          <w:numId w:val="12"/>
        </w:numPr>
        <w:spacing w:after="0"/>
        <w:ind w:right="0"/>
        <w:rPr>
          <w:rFonts w:cstheme="minorHAnsi"/>
          <w:color w:val="auto"/>
          <w:sz w:val="20"/>
        </w:rPr>
      </w:pPr>
      <w:r>
        <w:rPr>
          <w:rFonts w:cstheme="minorHAnsi"/>
          <w:color w:val="auto"/>
          <w:sz w:val="20"/>
        </w:rPr>
        <w:t>Outstanding</w:t>
      </w:r>
      <w:r w:rsidRPr="00E92243" w:rsidR="00C07618">
        <w:rPr>
          <w:rFonts w:cstheme="minorHAnsi"/>
          <w:color w:val="auto"/>
          <w:sz w:val="20"/>
        </w:rPr>
        <w:t xml:space="preserve"> Customer Service</w:t>
      </w:r>
    </w:p>
    <w:p w:rsidRPr="00E92243" w:rsidR="00C07618" w:rsidP="00C07618" w:rsidRDefault="00A63829" w14:paraId="2849A736" w14:textId="77777777">
      <w:pPr>
        <w:pStyle w:val="ListParagraph"/>
        <w:numPr>
          <w:ilvl w:val="0"/>
          <w:numId w:val="12"/>
        </w:numPr>
        <w:spacing w:after="240"/>
        <w:ind w:right="0"/>
        <w:rPr>
          <w:rFonts w:cstheme="minorHAnsi"/>
          <w:color w:val="auto"/>
          <w:sz w:val="20"/>
        </w:rPr>
      </w:pPr>
      <w:r>
        <w:rPr>
          <w:rFonts w:cstheme="minorHAnsi"/>
          <w:color w:val="auto"/>
          <w:sz w:val="20"/>
        </w:rPr>
        <w:t>Fast Learner</w:t>
      </w:r>
    </w:p>
    <w:p w:rsidRPr="00E92243" w:rsidR="00C07618" w:rsidP="00C07618" w:rsidRDefault="00A63829" w14:paraId="2CA08933" w14:textId="77777777">
      <w:pPr>
        <w:pStyle w:val="ListParagraph"/>
        <w:numPr>
          <w:ilvl w:val="0"/>
          <w:numId w:val="12"/>
        </w:numPr>
        <w:spacing w:after="240"/>
        <w:ind w:right="0"/>
        <w:rPr>
          <w:rFonts w:cstheme="minorHAnsi"/>
          <w:color w:val="auto"/>
          <w:sz w:val="20"/>
        </w:rPr>
      </w:pPr>
      <w:r>
        <w:rPr>
          <w:rFonts w:cstheme="minorHAnsi"/>
          <w:color w:val="auto"/>
          <w:sz w:val="20"/>
        </w:rPr>
        <w:t>Detail Oriented</w:t>
      </w:r>
    </w:p>
    <w:p w:rsidRPr="00E92243" w:rsidR="00C07618" w:rsidP="5C1F385B" w:rsidRDefault="00FA019C" w14:paraId="25BC476A" w14:textId="54542F1C">
      <w:pPr>
        <w:pStyle w:val="ListParagraph"/>
        <w:numPr>
          <w:ilvl w:val="0"/>
          <w:numId w:val="12"/>
        </w:numPr>
        <w:spacing w:after="240"/>
        <w:ind w:right="0"/>
        <w:rPr>
          <w:rFonts w:cs="Calibri" w:cstheme="minorAscii"/>
          <w:color w:val="auto"/>
          <w:sz w:val="20"/>
          <w:szCs w:val="20"/>
        </w:rPr>
      </w:pPr>
      <w:r w:rsidRPr="5C1F385B" w:rsidR="00FA019C">
        <w:rPr>
          <w:rFonts w:cs="Calibri" w:cstheme="minorAscii"/>
          <w:color w:val="auto"/>
          <w:sz w:val="20"/>
          <w:szCs w:val="20"/>
        </w:rPr>
        <w:t xml:space="preserve">Passionate about </w:t>
      </w:r>
      <w:r w:rsidRPr="5C1F385B" w:rsidR="131B9408">
        <w:rPr>
          <w:rFonts w:cs="Calibri" w:cstheme="minorAscii"/>
          <w:color w:val="auto"/>
          <w:sz w:val="20"/>
          <w:szCs w:val="20"/>
        </w:rPr>
        <w:t>Job Efficiency</w:t>
      </w:r>
    </w:p>
    <w:p w:rsidR="6EC6DB13" w:rsidP="5C1F385B" w:rsidRDefault="6EC6DB13" w14:paraId="6560F550" w14:textId="403E14F9">
      <w:pPr>
        <w:pStyle w:val="ListParagraph"/>
        <w:numPr>
          <w:ilvl w:val="0"/>
          <w:numId w:val="12"/>
        </w:numPr>
        <w:spacing w:after="0"/>
        <w:ind w:right="0"/>
        <w:rPr>
          <w:rFonts w:cs="Calibri" w:cstheme="minorAscii"/>
          <w:color w:val="auto"/>
          <w:sz w:val="20"/>
          <w:szCs w:val="20"/>
        </w:rPr>
        <w:sectPr w:rsidRPr="00E92243" w:rsidR="002F7136" w:rsidSect="00782354">
          <w:type w:val="continuous"/>
          <w:pgSz w:w="12240" w:h="15840" w:orient="portrait"/>
          <w:pgMar w:top="576" w:right="720" w:bottom="432" w:left="720" w:header="720" w:footer="720" w:gutter="0"/>
          <w:cols w:space="720" w:num="2"/>
          <w:titlePg/>
          <w:docGrid w:linePitch="360"/>
        </w:sectPr>
      </w:pPr>
      <w:r w:rsidRPr="5C1F385B" w:rsidR="6EC6DB13">
        <w:rPr>
          <w:rFonts w:cs="Calibri" w:cstheme="minorAscii"/>
          <w:color w:val="auto"/>
          <w:sz w:val="20"/>
          <w:szCs w:val="20"/>
        </w:rPr>
        <w:t>Well versed in installation process</w:t>
      </w:r>
    </w:p>
    <w:p w:rsidRPr="00983197" w:rsidR="002F7136" w:rsidP="5C1F385B" w:rsidRDefault="002F7136" w14:paraId="0D58DC9E" w14:textId="77777777" w14:noSpellErr="1">
      <w:pPr>
        <w:pBdr>
          <w:bottom w:val="single" w:color="FF000000" w:sz="4" w:space="1"/>
        </w:pBdr>
        <w:spacing w:after="0"/>
        <w:ind w:right="0"/>
        <w:rPr>
          <w:rFonts w:cs="Calibri" w:cstheme="minorAscii"/>
          <w:color w:val="7C9163" w:themeColor="accent1" w:themeShade="BF"/>
          <w:sz w:val="12"/>
          <w:szCs w:val="12"/>
        </w:rPr>
      </w:pPr>
    </w:p>
    <w:p w:rsidRPr="00E92243" w:rsidR="001F09D6" w:rsidP="5C1F385B" w:rsidRDefault="001F09D6" w14:paraId="574BE066" w14:textId="4041D3D6">
      <w:pPr>
        <w:pBdr>
          <w:bottom w:val="single" w:color="FF000000" w:sz="4" w:space="1"/>
        </w:pBdr>
        <w:spacing w:after="0"/>
        <w:ind w:right="0"/>
        <w:rPr>
          <w:rFonts w:cs="Calibri" w:cstheme="minorAscii"/>
          <w:color w:val="7C9163" w:themeColor="accent1" w:themeTint="FF" w:themeShade="BF"/>
          <w:sz w:val="12"/>
          <w:szCs w:val="12"/>
        </w:rPr>
      </w:pPr>
    </w:p>
    <w:p w:rsidRPr="00E92243" w:rsidR="001F09D6" w:rsidP="5C1F385B" w:rsidRDefault="001F09D6" w14:paraId="3963F969" w14:textId="4B46B582">
      <w:pPr>
        <w:pBdr>
          <w:bottom w:val="single" w:color="FF000000" w:sz="4" w:space="1"/>
        </w:pBdr>
        <w:spacing w:after="0"/>
        <w:ind w:right="0"/>
        <w:rPr>
          <w:rFonts w:cs="Calibri" w:cstheme="minorAscii"/>
          <w:color w:val="7C9163" w:themeColor="accent1" w:themeTint="FF" w:themeShade="BF"/>
          <w:sz w:val="12"/>
          <w:szCs w:val="12"/>
        </w:rPr>
      </w:pPr>
    </w:p>
    <w:p w:rsidRPr="00E92243" w:rsidR="001F09D6" w:rsidP="5C1F385B" w:rsidRDefault="001F09D6" w14:paraId="2D616114" w14:textId="3EE1BBD8">
      <w:pPr>
        <w:pBdr>
          <w:bottom w:val="single" w:color="FF000000" w:sz="4" w:space="1"/>
        </w:pBdr>
        <w:spacing w:after="0"/>
        <w:ind w:right="0"/>
        <w:rPr>
          <w:rFonts w:cs="Calibri" w:cstheme="minorAscii"/>
          <w:color w:val="002060"/>
          <w:sz w:val="24"/>
          <w:szCs w:val="24"/>
        </w:rPr>
      </w:pPr>
    </w:p>
    <w:p w:rsidRPr="00E92243" w:rsidR="001F09D6" w:rsidP="5C1F385B" w:rsidRDefault="001F09D6" w14:paraId="4F8D9291" w14:textId="798D2CEE">
      <w:pPr>
        <w:pBdr>
          <w:bottom w:val="single" w:color="FF000000" w:sz="4" w:space="1"/>
        </w:pBdr>
        <w:spacing w:after="0"/>
        <w:ind w:right="0"/>
        <w:rPr>
          <w:rFonts w:cs="Calibri" w:cstheme="minorAscii"/>
          <w:color w:val="002060"/>
          <w:sz w:val="24"/>
          <w:szCs w:val="24"/>
        </w:rPr>
      </w:pPr>
    </w:p>
    <w:p w:rsidRPr="00E92243" w:rsidR="001F09D6" w:rsidP="5C1F385B" w:rsidRDefault="001F09D6" w14:paraId="53F2C2BB" w14:textId="46942AC7">
      <w:pPr>
        <w:pBdr>
          <w:bottom w:val="single" w:color="FF000000" w:sz="4" w:space="1"/>
        </w:pBdr>
        <w:spacing w:after="0"/>
        <w:ind w:right="0"/>
        <w:rPr>
          <w:rFonts w:cs="Calibri" w:cstheme="minorAscii"/>
          <w:color w:val="002060"/>
          <w:sz w:val="24"/>
          <w:szCs w:val="24"/>
        </w:rPr>
      </w:pPr>
    </w:p>
    <w:p w:rsidRPr="00E92243" w:rsidR="001F09D6" w:rsidP="5C1F385B" w:rsidRDefault="001F09D6" w14:paraId="64B1EE51" w14:textId="18D430D0">
      <w:pPr>
        <w:pStyle w:val="Normal"/>
        <w:pBdr>
          <w:bottom w:val="single" w:color="FF000000" w:sz="4" w:space="1"/>
        </w:pBdr>
        <w:spacing w:after="0"/>
        <w:ind w:right="0"/>
        <w:rPr>
          <w:rFonts w:cs="Calibri" w:cstheme="minorAscii"/>
          <w:color w:val="002060"/>
          <w:sz w:val="24"/>
          <w:szCs w:val="24"/>
        </w:rPr>
      </w:pPr>
    </w:p>
    <w:p w:rsidRPr="00E92243" w:rsidR="001F09D6" w:rsidP="5C1F385B" w:rsidRDefault="001F09D6" w14:paraId="251448C1" w14:textId="581EB524">
      <w:pPr>
        <w:pStyle w:val="Normal"/>
        <w:pBdr>
          <w:bottom w:val="single" w:color="FF000000" w:sz="4" w:space="1"/>
        </w:pBdr>
        <w:spacing w:after="0"/>
        <w:ind w:right="0"/>
        <w:rPr>
          <w:rFonts w:cs="Calibri" w:cstheme="minorAscii"/>
          <w:color w:val="002060"/>
          <w:sz w:val="24"/>
          <w:szCs w:val="24"/>
        </w:rPr>
      </w:pPr>
      <w:r w:rsidRPr="5C1F385B" w:rsidR="001F09D6">
        <w:rPr>
          <w:rFonts w:cs="Calibri" w:cstheme="minorAscii"/>
          <w:color w:val="002060"/>
          <w:sz w:val="24"/>
          <w:szCs w:val="24"/>
        </w:rPr>
        <w:t>W</w:t>
      </w:r>
      <w:r w:rsidRPr="5C1F385B" w:rsidR="00A86325">
        <w:rPr>
          <w:rFonts w:cs="Calibri" w:cstheme="minorAscii"/>
          <w:color w:val="002060"/>
          <w:sz w:val="24"/>
          <w:szCs w:val="24"/>
        </w:rPr>
        <w:t>ORK EXPERIENCE</w:t>
      </w:r>
    </w:p>
    <w:p w:rsidRPr="007D5A6B" w:rsidR="00443566" w:rsidP="00A86325" w:rsidRDefault="001F0FE0" w14:paraId="1637E62A" w14:textId="77777777">
      <w:pPr>
        <w:spacing w:after="0"/>
        <w:ind w:right="0"/>
        <w:rPr>
          <w:rFonts w:cstheme="minorHAnsi"/>
          <w:color w:val="auto"/>
          <w:sz w:val="12"/>
          <w:szCs w:val="12"/>
        </w:rPr>
      </w:pPr>
      <w:r w:rsidRPr="00E92243">
        <w:rPr>
          <w:rFonts w:cstheme="minorHAnsi"/>
          <w:color w:val="7F7F7F" w:themeColor="text1" w:themeTint="80"/>
          <w:sz w:val="15"/>
          <w:szCs w:val="15"/>
        </w:rPr>
        <w:softHyphen/>
      </w:r>
      <w:r w:rsidRPr="00E92243">
        <w:rPr>
          <w:rFonts w:cstheme="minorHAnsi"/>
          <w:color w:val="7F7F7F" w:themeColor="text1" w:themeTint="80"/>
          <w:sz w:val="15"/>
          <w:szCs w:val="15"/>
        </w:rPr>
        <w:softHyphen/>
      </w:r>
      <w:r w:rsidRPr="00E92243">
        <w:rPr>
          <w:rFonts w:cstheme="minorHAnsi"/>
          <w:color w:val="7F7F7F" w:themeColor="text1" w:themeTint="80"/>
          <w:sz w:val="15"/>
          <w:szCs w:val="15"/>
        </w:rPr>
        <w:softHyphen/>
      </w:r>
      <w:r w:rsidRPr="00E92243">
        <w:rPr>
          <w:rFonts w:cstheme="minorHAnsi"/>
          <w:color w:val="7F7F7F" w:themeColor="text1" w:themeTint="80"/>
          <w:sz w:val="15"/>
          <w:szCs w:val="15"/>
        </w:rPr>
        <w:softHyphen/>
      </w:r>
      <w:r w:rsidRPr="00E92243">
        <w:rPr>
          <w:rFonts w:cstheme="minorHAnsi"/>
          <w:color w:val="7F7F7F" w:themeColor="text1" w:themeTint="80"/>
          <w:sz w:val="15"/>
          <w:szCs w:val="15"/>
        </w:rPr>
        <w:softHyphen/>
      </w:r>
      <w:r w:rsidRPr="00E92243">
        <w:rPr>
          <w:rFonts w:cstheme="minorHAnsi"/>
          <w:color w:val="7F7F7F" w:themeColor="text1" w:themeTint="80"/>
          <w:sz w:val="15"/>
          <w:szCs w:val="15"/>
        </w:rPr>
        <w:softHyphen/>
      </w:r>
      <w:r w:rsidRPr="00E92243">
        <w:rPr>
          <w:rFonts w:cstheme="minorHAnsi"/>
          <w:color w:val="7F7F7F" w:themeColor="text1" w:themeTint="80"/>
          <w:sz w:val="15"/>
          <w:szCs w:val="15"/>
        </w:rPr>
        <w:softHyphen/>
      </w:r>
      <w:r w:rsidRPr="00E92243">
        <w:rPr>
          <w:rFonts w:cstheme="minorHAnsi"/>
          <w:color w:val="7F7F7F" w:themeColor="text1" w:themeTint="80"/>
          <w:sz w:val="15"/>
          <w:szCs w:val="15"/>
        </w:rPr>
        <w:softHyphen/>
      </w:r>
      <w:r w:rsidRPr="00E92243">
        <w:rPr>
          <w:rFonts w:cstheme="minorHAnsi"/>
          <w:color w:val="7F7F7F" w:themeColor="text1" w:themeTint="80"/>
          <w:sz w:val="15"/>
          <w:szCs w:val="15"/>
        </w:rPr>
        <w:softHyphen/>
      </w:r>
      <w:r w:rsidRPr="00E92243">
        <w:rPr>
          <w:rFonts w:cstheme="minorHAnsi"/>
          <w:color w:val="7F7F7F" w:themeColor="text1" w:themeTint="80"/>
          <w:sz w:val="15"/>
          <w:szCs w:val="15"/>
        </w:rPr>
        <w:softHyphen/>
      </w:r>
      <w:r w:rsidRPr="00E92243">
        <w:rPr>
          <w:rFonts w:cstheme="minorHAnsi"/>
          <w:color w:val="7F7F7F" w:themeColor="text1" w:themeTint="80"/>
          <w:sz w:val="15"/>
          <w:szCs w:val="15"/>
        </w:rPr>
        <w:softHyphen/>
      </w:r>
      <w:r w:rsidRPr="00E92243">
        <w:rPr>
          <w:rFonts w:cstheme="minorHAnsi"/>
          <w:color w:val="7F7F7F" w:themeColor="text1" w:themeTint="80"/>
          <w:sz w:val="15"/>
          <w:szCs w:val="15"/>
        </w:rPr>
        <w:softHyphen/>
      </w:r>
      <w:r w:rsidRPr="00E92243">
        <w:rPr>
          <w:rFonts w:cstheme="minorHAnsi"/>
          <w:color w:val="7F7F7F" w:themeColor="text1" w:themeTint="80"/>
          <w:sz w:val="15"/>
          <w:szCs w:val="15"/>
        </w:rPr>
        <w:softHyphen/>
      </w:r>
      <w:r w:rsidRPr="00E92243">
        <w:rPr>
          <w:rFonts w:cstheme="minorHAnsi"/>
          <w:color w:val="7F7F7F" w:themeColor="text1" w:themeTint="80"/>
          <w:sz w:val="15"/>
          <w:szCs w:val="15"/>
        </w:rPr>
        <w:softHyphen/>
      </w:r>
    </w:p>
    <w:p w:rsidR="00041115" w:rsidP="00EA2369" w:rsidRDefault="00041115" w14:paraId="2AFC1388" w14:textId="77777777">
      <w:pPr>
        <w:spacing w:after="0"/>
        <w:ind w:right="0"/>
        <w:rPr>
          <w:rFonts w:cstheme="minorHAnsi"/>
          <w:color w:val="7F7F7F" w:themeColor="text1" w:themeTint="80"/>
          <w:sz w:val="18"/>
          <w:szCs w:val="15"/>
        </w:rPr>
      </w:pPr>
    </w:p>
    <w:p w:rsidRPr="00A45DBC" w:rsidR="00A45DBC" w:rsidP="5C1F385B" w:rsidRDefault="00A45DBC" w14:paraId="21B84926" w14:textId="75089454">
      <w:pPr>
        <w:spacing w:after="0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1F385B" w:rsidR="6322EC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Teamsters Local Union: June 2015 – May 2017</w:t>
      </w:r>
    </w:p>
    <w:p w:rsidRPr="00A45DBC" w:rsidR="00A45DBC" w:rsidP="5C1F385B" w:rsidRDefault="00A45DBC" w14:paraId="2F7642DF" w14:textId="6A9F956E">
      <w:pPr>
        <w:pStyle w:val="ListParagraph"/>
        <w:numPr>
          <w:ilvl w:val="0"/>
          <w:numId w:val="27"/>
        </w:numPr>
        <w:spacing w:after="0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1F385B" w:rsidR="6322EC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Interior and exterior install and dismantle of tensioned fabric structures; carpet installation; signage; graphic installation.</w:t>
      </w:r>
    </w:p>
    <w:p w:rsidRPr="00A45DBC" w:rsidR="00A45DBC" w:rsidP="5C1F385B" w:rsidRDefault="00A45DBC" w14:paraId="2DEF291B" w14:textId="22B79F07">
      <w:pPr>
        <w:spacing w:after="0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A45DBC" w:rsidR="00A45DBC" w:rsidP="5C1F385B" w:rsidRDefault="00A45DBC" w14:paraId="6A1B76CC" w14:textId="11768BD8">
      <w:pPr>
        <w:spacing w:after="0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1F385B" w:rsidR="51C7E9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Top-Notch Electric: June 2017</w:t>
      </w:r>
      <w:r w:rsidRPr="5C1F385B" w:rsidR="4C7EC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C1F385B" w:rsidR="69F91E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– January</w:t>
      </w:r>
      <w:r w:rsidRPr="5C1F385B" w:rsidR="664888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C1F385B" w:rsidR="4C7EC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</w:t>
      </w:r>
      <w:r w:rsidRPr="5C1F385B" w:rsidR="12EBD3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19</w:t>
      </w:r>
    </w:p>
    <w:p w:rsidRPr="00A45DBC" w:rsidR="00A45DBC" w:rsidP="5C1F385B" w:rsidRDefault="00A45DBC" w14:paraId="4551A4FC" w14:textId="696D25BA">
      <w:pPr>
        <w:pStyle w:val="ListParagraph"/>
        <w:numPr>
          <w:ilvl w:val="0"/>
          <w:numId w:val="31"/>
        </w:numPr>
        <w:spacing w:after="0" w:line="240" w:lineRule="auto"/>
        <w:ind/>
        <w:rPr>
          <w:sz w:val="22"/>
          <w:szCs w:val="22"/>
        </w:rPr>
      </w:pPr>
      <w:r w:rsidRPr="5C1F385B" w:rsidR="4C7EC170">
        <w:rPr>
          <w:sz w:val="22"/>
          <w:szCs w:val="22"/>
        </w:rPr>
        <w:t xml:space="preserve">Equipment and material prep; </w:t>
      </w:r>
      <w:r w:rsidRPr="5C1F385B" w:rsidR="6C5627E1">
        <w:rPr>
          <w:sz w:val="22"/>
          <w:szCs w:val="22"/>
        </w:rPr>
        <w:t>job site maintenance; out of town jobs, with full responsibility to carry out job requirements; build rapport with new and existing business representatives we worked with.</w:t>
      </w:r>
    </w:p>
    <w:p w:rsidRPr="00A45DBC" w:rsidR="00A45DBC" w:rsidP="5C1F385B" w:rsidRDefault="00A45DBC" w14:paraId="51E65B4D" w14:textId="502EB32C">
      <w:pPr>
        <w:spacing w:after="0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A45DBC" w:rsidR="00A45DBC" w:rsidP="5C1F385B" w:rsidRDefault="00A45DBC" w14:paraId="221074B0" w14:textId="405F90E2">
      <w:pPr>
        <w:spacing w:after="0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A45DBC" w:rsidR="00A45DBC" w:rsidP="5C1F385B" w:rsidRDefault="00A45DBC" w14:paraId="0D421ECF" w14:textId="2D1C975F">
      <w:pPr>
        <w:spacing w:after="0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1F385B" w:rsidR="7FF916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Bridges</w:t>
      </w:r>
      <w:r w:rsidRPr="5C1F385B" w:rsidR="24D957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Propert</w:t>
      </w:r>
      <w:r w:rsidRPr="5C1F385B" w:rsidR="352539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 Management</w:t>
      </w:r>
      <w:r w:rsidRPr="5C1F385B" w:rsidR="4D80AC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January 20</w:t>
      </w:r>
      <w:r w:rsidRPr="5C1F385B" w:rsidR="56F17B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19</w:t>
      </w:r>
      <w:r w:rsidRPr="5C1F385B" w:rsidR="50CEF1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March 2020</w:t>
      </w:r>
    </w:p>
    <w:p w:rsidRPr="00A45DBC" w:rsidR="00A45DBC" w:rsidP="5C1F385B" w:rsidRDefault="00A45DBC" w14:paraId="739504EB" w14:textId="6204B1F7">
      <w:pPr>
        <w:pStyle w:val="ListParagraph"/>
        <w:numPr>
          <w:ilvl w:val="0"/>
          <w:numId w:val="32"/>
        </w:numPr>
        <w:spacing w:after="0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1F385B" w:rsidR="24D957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Maintenance; plumbing, electrical, carpentry, remodeling, paint.</w:t>
      </w:r>
    </w:p>
    <w:p w:rsidRPr="00A45DBC" w:rsidR="00A45DBC" w:rsidP="5C1F385B" w:rsidRDefault="00A45DBC" w14:paraId="2122505C" w14:textId="110399A9">
      <w:pPr>
        <w:pStyle w:val="ListParagraph"/>
        <w:numPr>
          <w:ilvl w:val="0"/>
          <w:numId w:val="32"/>
        </w:numPr>
        <w:spacing w:after="0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1F385B" w:rsidR="24D957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Supervising; ensure laborers have access to </w:t>
      </w:r>
      <w:r w:rsidRPr="5C1F385B" w:rsidR="5FC86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</w:t>
      </w:r>
      <w:r w:rsidRPr="5C1F385B" w:rsidR="24D957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nline accounts, which describe daily duties; complete weekly material inventory, </w:t>
      </w:r>
      <w:r w:rsidRPr="5C1F385B" w:rsidR="082584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place new orders</w:t>
      </w:r>
      <w:r w:rsidRPr="5C1F385B" w:rsidR="0F8FD0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ensure proper arrival.</w:t>
      </w:r>
    </w:p>
    <w:p w:rsidRPr="00A45DBC" w:rsidR="00A45DBC" w:rsidP="5C1F385B" w:rsidRDefault="00A45DBC" w14:paraId="0FFC0E8C" w14:textId="63761647">
      <w:pPr>
        <w:pStyle w:val="Normal"/>
        <w:spacing w:after="0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A45DBC" w:rsidR="00A45DBC" w:rsidP="5C1F385B" w:rsidRDefault="00A45DBC" w14:paraId="1FF232F1" w14:textId="0EBEF6D9">
      <w:pPr>
        <w:spacing w:after="0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5C1F385B" w:rsidR="6B1EC5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Gonso</w:t>
      </w:r>
      <w:proofErr w:type="spellEnd"/>
      <w:r w:rsidRPr="5C1F385B" w:rsidR="6B1EC5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Services: 2020 </w:t>
      </w:r>
    </w:p>
    <w:p w:rsidRPr="00A45DBC" w:rsidR="00A45DBC" w:rsidP="5C1F385B" w:rsidRDefault="00A45DBC" w14:paraId="78E51B77" w14:textId="5723FF8A">
      <w:pPr>
        <w:pStyle w:val="ListParagraph"/>
        <w:numPr>
          <w:ilvl w:val="0"/>
          <w:numId w:val="28"/>
        </w:numPr>
        <w:spacing w:after="0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F385B" w:rsidR="6B1EC5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Prioritize and organize daily orders received; supervise jobs; liaise with customers; </w:t>
      </w:r>
    </w:p>
    <w:p w:rsidRPr="00A45DBC" w:rsidR="00A45DBC" w:rsidP="5C1F385B" w:rsidRDefault="00A45DBC" w14:paraId="1BA044A7" w14:textId="0120AF89">
      <w:pPr>
        <w:spacing w:after="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C1F385B" w:rsidR="6B1EC5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conduct final inspection; complete necessary paperwork needed from customer and employees to file, accordingly.</w:t>
      </w:r>
    </w:p>
    <w:p w:rsidRPr="00A45DBC" w:rsidR="00A45DBC" w:rsidP="5C1F385B" w:rsidRDefault="00A45DBC" w14:paraId="3C2EE2A9" w14:textId="18C616FD">
      <w:pPr>
        <w:pStyle w:val="Normal"/>
        <w:spacing w:after="0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A45DBC" w:rsidR="00A45DBC" w:rsidP="5C1F385B" w:rsidRDefault="00A45DBC" w14:paraId="46B8721F" w14:textId="39EC1503">
      <w:pPr>
        <w:pStyle w:val="Normal"/>
        <w:spacing w:after="0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1F385B" w:rsidR="5A2BB6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JC Handy</w:t>
      </w:r>
      <w:r w:rsidRPr="5C1F385B" w:rsidR="13E535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man Service</w:t>
      </w:r>
      <w:r w:rsidRPr="5C1F385B" w:rsidR="6D14ED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s: </w:t>
      </w:r>
      <w:r w:rsidRPr="5C1F385B" w:rsidR="611CA1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January </w:t>
      </w:r>
      <w:r w:rsidRPr="5C1F385B" w:rsidR="2A4A8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</w:t>
      </w:r>
      <w:r w:rsidRPr="5C1F385B" w:rsidR="01436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5C1F385B" w:rsidR="3D4C38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- Present</w:t>
      </w:r>
    </w:p>
    <w:p w:rsidRPr="00A45DBC" w:rsidR="00A45DBC" w:rsidP="5C1F385B" w:rsidRDefault="00A45DBC" w14:paraId="3FB85B5F" w14:textId="1098067D">
      <w:pPr>
        <w:pStyle w:val="ListParagraph"/>
        <w:numPr>
          <w:ilvl w:val="0"/>
          <w:numId w:val="34"/>
        </w:numPr>
        <w:spacing w:after="0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1F385B" w:rsidR="0423C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Supervise flooring pre-inspection, demolition and installation.</w:t>
      </w:r>
    </w:p>
    <w:p w:rsidRPr="00A45DBC" w:rsidR="00A45DBC" w:rsidP="5C1F385B" w:rsidRDefault="00A45DBC" w14:paraId="5EA3D814" w14:textId="072F660C">
      <w:pPr>
        <w:spacing w:after="0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A45DBC" w:rsidR="00A45DBC" w:rsidP="5C1F385B" w:rsidRDefault="00A45DBC" w14:paraId="23860433" w14:textId="4E27CBF0">
      <w:pPr>
        <w:spacing w:after="0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F385B" w:rsidR="6322EC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Pr="0007382A" w:rsidR="009D6460" w:rsidP="0007382A" w:rsidRDefault="009D6460" w14:paraId="675BF06B" w14:textId="77777777">
      <w:pPr>
        <w:spacing w:after="0"/>
        <w:ind w:right="0"/>
        <w:jc w:val="center"/>
        <w:rPr>
          <w:rFonts w:cstheme="minorHAnsi"/>
          <w:color w:val="002060"/>
          <w:sz w:val="24"/>
          <w:szCs w:val="15"/>
        </w:rPr>
      </w:pPr>
      <w:r w:rsidRPr="0007382A">
        <w:rPr>
          <w:rFonts w:cstheme="minorHAnsi"/>
          <w:color w:val="002060"/>
          <w:sz w:val="24"/>
          <w:szCs w:val="15"/>
        </w:rPr>
        <w:t>References Available Upon Request</w:t>
      </w:r>
    </w:p>
    <w:sectPr w:rsidRPr="0007382A" w:rsidR="009D6460" w:rsidSect="002C6094">
      <w:type w:val="continuous"/>
      <w:pgSz w:w="12240" w:h="15840" w:orient="portrait"/>
      <w:pgMar w:top="576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0533" w:rsidRDefault="000D0533" w14:paraId="4F1C10A0" w14:textId="77777777">
      <w:pPr>
        <w:spacing w:after="0"/>
      </w:pPr>
      <w:r>
        <w:separator/>
      </w:r>
    </w:p>
    <w:p w:rsidR="000D0533" w:rsidRDefault="000D0533" w14:paraId="02B6A012" w14:textId="77777777"/>
  </w:endnote>
  <w:endnote w:type="continuationSeparator" w:id="0">
    <w:p w:rsidR="000D0533" w:rsidRDefault="000D0533" w14:paraId="10442280" w14:textId="77777777">
      <w:pPr>
        <w:spacing w:after="0"/>
      </w:pPr>
      <w:r>
        <w:continuationSeparator/>
      </w:r>
    </w:p>
    <w:p w:rsidR="000D0533" w:rsidRDefault="000D0533" w14:paraId="20EC33E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224C" w:rsidRDefault="00AF259C" w14:paraId="749458A2" w14:textId="77777777">
    <w:pPr>
      <w:pStyle w:val="Footer"/>
    </w:pPr>
    <w:r>
      <w:t xml:space="preserve">Page </w:t>
    </w:r>
    <w:r w:rsidR="0058274D">
      <w:rPr>
        <w:noProof w:val="0"/>
      </w:rPr>
      <w:fldChar w:fldCharType="begin"/>
    </w:r>
    <w:r>
      <w:instrText xml:space="preserve"> PAGE   \* MERGEFORMAT </w:instrText>
    </w:r>
    <w:r w:rsidR="0058274D">
      <w:rPr>
        <w:noProof w:val="0"/>
      </w:rPr>
      <w:fldChar w:fldCharType="separate"/>
    </w:r>
    <w:r w:rsidR="009033BE">
      <w:t>2</w:t>
    </w:r>
    <w:r w:rsidR="0058274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37D9" w:rsidP="001337D9" w:rsidRDefault="001337D9" w14:paraId="35E54A36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0533" w:rsidRDefault="000D0533" w14:paraId="2D7ABEA5" w14:textId="77777777">
      <w:pPr>
        <w:spacing w:after="0"/>
      </w:pPr>
      <w:r>
        <w:separator/>
      </w:r>
    </w:p>
    <w:p w:rsidR="000D0533" w:rsidRDefault="000D0533" w14:paraId="58F08A0B" w14:textId="77777777"/>
  </w:footnote>
  <w:footnote w:type="continuationSeparator" w:id="0">
    <w:p w:rsidR="000D0533" w:rsidRDefault="000D0533" w14:paraId="7ABB15DD" w14:textId="77777777">
      <w:pPr>
        <w:spacing w:after="0"/>
      </w:pPr>
      <w:r>
        <w:continuationSeparator/>
      </w:r>
    </w:p>
    <w:p w:rsidR="000D0533" w:rsidRDefault="000D0533" w14:paraId="7642B1EC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0">
    <w:nsid w:val="2956d8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e90b4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f3642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20095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f52c8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6afab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f168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f9cee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31c05c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081b9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e99ae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e9e03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7bd85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90afa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3c614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ac333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500b6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a5505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89"/>
    <w:multiLevelType w:val="singleLevel"/>
    <w:tmpl w:val="693CB0E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" w15:restartNumberingAfterBreak="0">
    <w:nsid w:val="02941A48"/>
    <w:multiLevelType w:val="hybridMultilevel"/>
    <w:tmpl w:val="87CE85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803CD9"/>
    <w:multiLevelType w:val="hybridMultilevel"/>
    <w:tmpl w:val="2F7ADC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37678D"/>
    <w:multiLevelType w:val="hybridMultilevel"/>
    <w:tmpl w:val="B7745AD4"/>
    <w:lvl w:ilvl="0" w:tplc="78C4903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D43FEE"/>
    <w:multiLevelType w:val="hybridMultilevel"/>
    <w:tmpl w:val="7D20D8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8331B09"/>
    <w:multiLevelType w:val="hybridMultilevel"/>
    <w:tmpl w:val="D884D4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B8E20ED"/>
    <w:multiLevelType w:val="hybridMultilevel"/>
    <w:tmpl w:val="70C6F0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BCC78AA"/>
    <w:multiLevelType w:val="hybridMultilevel"/>
    <w:tmpl w:val="CC28C1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6BF732D"/>
    <w:multiLevelType w:val="hybridMultilevel"/>
    <w:tmpl w:val="8340CA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hint="default" w:ascii="Cambria" w:hAnsi="Cambr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BF56009"/>
    <w:multiLevelType w:val="hybridMultilevel"/>
    <w:tmpl w:val="213C74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28824EE"/>
    <w:multiLevelType w:val="hybridMultilevel"/>
    <w:tmpl w:val="99F4CBD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7FF66811"/>
    <w:multiLevelType w:val="hybridMultilevel"/>
    <w:tmpl w:val="5D3E731E"/>
    <w:lvl w:ilvl="0" w:tplc="4E7422B8">
      <w:start w:val="70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4">
    <w:abstractNumId w:val="30"/>
  </w:num>
  <w:num w:numId="33">
    <w:abstractNumId w:val="29"/>
  </w:num>
  <w:num w:numId="32">
    <w:abstractNumId w:val="28"/>
  </w:num>
  <w:num w:numId="31">
    <w:abstractNumId w:val="27"/>
  </w:num>
  <w:num w:numId="30">
    <w:abstractNumId w:val="26"/>
  </w:num>
  <w:num w:numId="29">
    <w:abstractNumId w:val="25"/>
  </w:num>
  <w:num w:numId="28">
    <w:abstractNumId w:val="24"/>
  </w:num>
  <w:num w:numId="27">
    <w:abstractNumId w:val="23"/>
  </w:num>
  <w:num w:numId="26">
    <w:abstractNumId w:val="22"/>
  </w:num>
  <w:num w:numId="25">
    <w:abstractNumId w:val="21"/>
  </w:num>
  <w:num w:numId="24">
    <w:abstractNumId w:val="20"/>
  </w:num>
  <w:num w:numId="23">
    <w:abstractNumId w:val="19"/>
  </w:num>
  <w:num w:numId="22">
    <w:abstractNumId w:val="18"/>
  </w:num>
  <w:num w:numId="21">
    <w:abstractNumId w:val="17"/>
  </w:num>
  <w:num w:numId="20">
    <w:abstractNumId w:val="16"/>
  </w:num>
  <w:num w:numId="19">
    <w:abstractNumId w:val="15"/>
  </w:num>
  <w:num w:numId="18">
    <w:abstractNumId w:val="14"/>
  </w:num>
  <w:num w:numId="17">
    <w:abstractNumId w:val="13"/>
  </w: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2"/>
  </w:num>
  <w:num w:numId="13">
    <w:abstractNumId w:val="6"/>
  </w:num>
  <w:num w:numId="14">
    <w:abstractNumId w:val="8"/>
  </w:num>
  <w:num w:numId="15">
    <w:abstractNumId w:val="3"/>
  </w:num>
  <w:num w:numId="16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activeWritingStyle w:lang="en-US" w:vendorID="64" w:dllVersion="0" w:nlCheck="1" w:checkStyle="0" w:appName="MSWord"/>
  <w:attachedTemplate r:id="rId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6BD"/>
    <w:rsid w:val="00041115"/>
    <w:rsid w:val="0006224C"/>
    <w:rsid w:val="0007382A"/>
    <w:rsid w:val="000B40F6"/>
    <w:rsid w:val="000D0533"/>
    <w:rsid w:val="000F781D"/>
    <w:rsid w:val="00105F4F"/>
    <w:rsid w:val="001337D9"/>
    <w:rsid w:val="0015347F"/>
    <w:rsid w:val="001D46E0"/>
    <w:rsid w:val="001F09D6"/>
    <w:rsid w:val="001F0FE0"/>
    <w:rsid w:val="00270C70"/>
    <w:rsid w:val="002C6094"/>
    <w:rsid w:val="002D53E5"/>
    <w:rsid w:val="002F7136"/>
    <w:rsid w:val="00302E1B"/>
    <w:rsid w:val="00365E30"/>
    <w:rsid w:val="003C79D0"/>
    <w:rsid w:val="00443566"/>
    <w:rsid w:val="00486891"/>
    <w:rsid w:val="004A6B0C"/>
    <w:rsid w:val="004C18DE"/>
    <w:rsid w:val="00567FBC"/>
    <w:rsid w:val="00571D94"/>
    <w:rsid w:val="0058274D"/>
    <w:rsid w:val="006C6E18"/>
    <w:rsid w:val="006E2446"/>
    <w:rsid w:val="00710E78"/>
    <w:rsid w:val="00782354"/>
    <w:rsid w:val="0078718E"/>
    <w:rsid w:val="007D4520"/>
    <w:rsid w:val="007D57AE"/>
    <w:rsid w:val="007D5A6B"/>
    <w:rsid w:val="007D677F"/>
    <w:rsid w:val="007F6A5A"/>
    <w:rsid w:val="008054B0"/>
    <w:rsid w:val="009033BE"/>
    <w:rsid w:val="009471EA"/>
    <w:rsid w:val="0096331A"/>
    <w:rsid w:val="00983197"/>
    <w:rsid w:val="009A06F5"/>
    <w:rsid w:val="009B0441"/>
    <w:rsid w:val="009B3AA5"/>
    <w:rsid w:val="009B56B5"/>
    <w:rsid w:val="009C6DE6"/>
    <w:rsid w:val="009D6460"/>
    <w:rsid w:val="00A106CC"/>
    <w:rsid w:val="00A45DBC"/>
    <w:rsid w:val="00A63829"/>
    <w:rsid w:val="00A86325"/>
    <w:rsid w:val="00A92EDB"/>
    <w:rsid w:val="00AC4D08"/>
    <w:rsid w:val="00AD5B21"/>
    <w:rsid w:val="00AF259C"/>
    <w:rsid w:val="00B406BD"/>
    <w:rsid w:val="00B776BD"/>
    <w:rsid w:val="00C07618"/>
    <w:rsid w:val="00C11420"/>
    <w:rsid w:val="00C72D9C"/>
    <w:rsid w:val="00D01FCC"/>
    <w:rsid w:val="00D67624"/>
    <w:rsid w:val="00DA4AF6"/>
    <w:rsid w:val="00DB2F2A"/>
    <w:rsid w:val="00DC15F2"/>
    <w:rsid w:val="00DC6148"/>
    <w:rsid w:val="00E2663C"/>
    <w:rsid w:val="00E37F90"/>
    <w:rsid w:val="00E92243"/>
    <w:rsid w:val="00EA2369"/>
    <w:rsid w:val="00EC1B82"/>
    <w:rsid w:val="00F04AD5"/>
    <w:rsid w:val="00F16D63"/>
    <w:rsid w:val="00F3456F"/>
    <w:rsid w:val="00F945B9"/>
    <w:rsid w:val="00FA019C"/>
    <w:rsid w:val="01436492"/>
    <w:rsid w:val="02AE9788"/>
    <w:rsid w:val="02D877F5"/>
    <w:rsid w:val="03BB06B0"/>
    <w:rsid w:val="0423CE4A"/>
    <w:rsid w:val="04664A16"/>
    <w:rsid w:val="069954D7"/>
    <w:rsid w:val="082584A7"/>
    <w:rsid w:val="087D9BF5"/>
    <w:rsid w:val="0C33404C"/>
    <w:rsid w:val="0C69479D"/>
    <w:rsid w:val="0F8FD0FF"/>
    <w:rsid w:val="1043E261"/>
    <w:rsid w:val="12DCEF67"/>
    <w:rsid w:val="12EBD36B"/>
    <w:rsid w:val="131B9408"/>
    <w:rsid w:val="13D0EDDA"/>
    <w:rsid w:val="13E53587"/>
    <w:rsid w:val="1556F246"/>
    <w:rsid w:val="171B02D4"/>
    <w:rsid w:val="1D4FAEDF"/>
    <w:rsid w:val="1D88AAD7"/>
    <w:rsid w:val="1DB4A181"/>
    <w:rsid w:val="1ED17DDA"/>
    <w:rsid w:val="20B2627E"/>
    <w:rsid w:val="20DB3C50"/>
    <w:rsid w:val="2275DB34"/>
    <w:rsid w:val="22E2CB5D"/>
    <w:rsid w:val="24D9572A"/>
    <w:rsid w:val="2A4A82A7"/>
    <w:rsid w:val="2A5D7D00"/>
    <w:rsid w:val="2C47E325"/>
    <w:rsid w:val="2F5B2F1A"/>
    <w:rsid w:val="326DD54D"/>
    <w:rsid w:val="35253956"/>
    <w:rsid w:val="398AF394"/>
    <w:rsid w:val="3A813FD5"/>
    <w:rsid w:val="3C575085"/>
    <w:rsid w:val="3D4C38AB"/>
    <w:rsid w:val="41BDD97E"/>
    <w:rsid w:val="422B9E34"/>
    <w:rsid w:val="426A7BCB"/>
    <w:rsid w:val="43AB42B8"/>
    <w:rsid w:val="448F23FB"/>
    <w:rsid w:val="4649D401"/>
    <w:rsid w:val="464F484E"/>
    <w:rsid w:val="46CFBF9A"/>
    <w:rsid w:val="46F6296F"/>
    <w:rsid w:val="472B46DC"/>
    <w:rsid w:val="47C67F76"/>
    <w:rsid w:val="47F06C8F"/>
    <w:rsid w:val="48C14037"/>
    <w:rsid w:val="49667396"/>
    <w:rsid w:val="4B8F5D55"/>
    <w:rsid w:val="4C6F81E2"/>
    <w:rsid w:val="4C7EC170"/>
    <w:rsid w:val="4CD66C78"/>
    <w:rsid w:val="4D80ACB7"/>
    <w:rsid w:val="4E5C715C"/>
    <w:rsid w:val="4F072F72"/>
    <w:rsid w:val="4F8DF1FE"/>
    <w:rsid w:val="4F909399"/>
    <w:rsid w:val="50350237"/>
    <w:rsid w:val="509279AC"/>
    <w:rsid w:val="50CEF1E3"/>
    <w:rsid w:val="51C7E9B6"/>
    <w:rsid w:val="521D39E1"/>
    <w:rsid w:val="537E4245"/>
    <w:rsid w:val="56F17B33"/>
    <w:rsid w:val="58CF55CE"/>
    <w:rsid w:val="59ABECB4"/>
    <w:rsid w:val="5A038D27"/>
    <w:rsid w:val="5A2BB69D"/>
    <w:rsid w:val="5B014BCF"/>
    <w:rsid w:val="5C1F385B"/>
    <w:rsid w:val="5FC86EC9"/>
    <w:rsid w:val="611CA18E"/>
    <w:rsid w:val="612D1213"/>
    <w:rsid w:val="61935E6B"/>
    <w:rsid w:val="61A40F23"/>
    <w:rsid w:val="6269C007"/>
    <w:rsid w:val="6322EC5A"/>
    <w:rsid w:val="65B648CE"/>
    <w:rsid w:val="66488886"/>
    <w:rsid w:val="667D1F8E"/>
    <w:rsid w:val="6754EEB8"/>
    <w:rsid w:val="6794E848"/>
    <w:rsid w:val="682E16B7"/>
    <w:rsid w:val="69F91E8E"/>
    <w:rsid w:val="6A88D882"/>
    <w:rsid w:val="6AFD021F"/>
    <w:rsid w:val="6B1EC590"/>
    <w:rsid w:val="6C5627E1"/>
    <w:rsid w:val="6CF0CFEB"/>
    <w:rsid w:val="6D14ED89"/>
    <w:rsid w:val="6E39EE7F"/>
    <w:rsid w:val="6EC6DB13"/>
    <w:rsid w:val="6F9E2D8B"/>
    <w:rsid w:val="70DF875E"/>
    <w:rsid w:val="7111BF1B"/>
    <w:rsid w:val="713E7442"/>
    <w:rsid w:val="71BD30CE"/>
    <w:rsid w:val="72354AFB"/>
    <w:rsid w:val="74BD3C64"/>
    <w:rsid w:val="74C65096"/>
    <w:rsid w:val="74EF9CCD"/>
    <w:rsid w:val="77D2EEFA"/>
    <w:rsid w:val="78E76A88"/>
    <w:rsid w:val="7AD72858"/>
    <w:rsid w:val="7C31A65E"/>
    <w:rsid w:val="7D198028"/>
    <w:rsid w:val="7F9E522D"/>
    <w:rsid w:val="7FF91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A15EB"/>
  <w15:docId w15:val="{EDB7D3A9-C73C-40AB-9B4D-44832C1189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color w:val="595959" w:themeColor="text1" w:themeTint="A6"/>
        <w:sz w:val="19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0C7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270C70"/>
    <w:pPr>
      <w:spacing w:after="0" w:line="204" w:lineRule="auto"/>
    </w:pPr>
    <w:rPr>
      <w:rFonts w:asciiTheme="majorHAnsi" w:hAnsiTheme="majorHAnsi" w:eastAsiaTheme="majorEastAsia" w:cstheme="majorBidi"/>
      <w:caps/>
      <w:color w:val="DC7D0E" w:themeColor="accent2" w:themeShade="BF"/>
      <w:kern w:val="28"/>
      <w:sz w:val="64"/>
    </w:rPr>
  </w:style>
  <w:style w:type="character" w:styleId="TitleChar" w:customStyle="1">
    <w:name w:val="Title Char"/>
    <w:basedOn w:val="DefaultParagraphFont"/>
    <w:link w:val="Title"/>
    <w:uiPriority w:val="2"/>
    <w:rsid w:val="00270C70"/>
    <w:rPr>
      <w:rFonts w:asciiTheme="majorHAnsi" w:hAnsiTheme="majorHAnsi" w:eastAsiaTheme="majorEastAsia" w:cstheme="majorBidi"/>
      <w:caps/>
      <w:color w:val="DC7D0E" w:themeColor="accent2" w:themeShade="BF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sid w:val="00270C70"/>
    <w:rPr>
      <w:color w:val="808080"/>
    </w:rPr>
  </w:style>
  <w:style w:type="paragraph" w:styleId="SectionHeading" w:customStyle="1">
    <w:name w:val="Section Heading"/>
    <w:basedOn w:val="Normal"/>
    <w:next w:val="Normal"/>
    <w:uiPriority w:val="1"/>
    <w:qFormat/>
    <w:rsid w:val="00270C70"/>
    <w:pPr>
      <w:spacing w:before="640" w:after="0" w:line="216" w:lineRule="auto"/>
    </w:pPr>
    <w:rPr>
      <w:rFonts w:asciiTheme="majorHAnsi" w:hAnsiTheme="majorHAnsi" w:eastAsiaTheme="majorEastAsia" w:cstheme="majorBidi"/>
      <w:caps/>
      <w:color w:val="7F7F7F" w:themeColor="text1" w:themeTint="80"/>
      <w:sz w:val="26"/>
    </w:rPr>
  </w:style>
  <w:style w:type="paragraph" w:styleId="ListBullet">
    <w:name w:val="List Bullet"/>
    <w:basedOn w:val="Normal"/>
    <w:uiPriority w:val="1"/>
    <w:unhideWhenUsed/>
    <w:qFormat/>
    <w:rsid w:val="00270C70"/>
    <w:pPr>
      <w:numPr>
        <w:numId w:val="5"/>
      </w:numPr>
    </w:pPr>
  </w:style>
  <w:style w:type="paragraph" w:styleId="Subsection" w:customStyle="1">
    <w:name w:val="Subsection"/>
    <w:basedOn w:val="Normal"/>
    <w:uiPriority w:val="1"/>
    <w:qFormat/>
    <w:rsid w:val="00270C70"/>
    <w:pPr>
      <w:spacing w:after="120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270C70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270C70"/>
  </w:style>
  <w:style w:type="paragraph" w:styleId="Footer">
    <w:name w:val="footer"/>
    <w:basedOn w:val="Normal"/>
    <w:link w:val="FooterChar"/>
    <w:uiPriority w:val="99"/>
    <w:unhideWhenUsed/>
    <w:qFormat/>
    <w:rsid w:val="00270C70"/>
    <w:pPr>
      <w:spacing w:after="0"/>
      <w:ind w:right="0"/>
      <w:jc w:val="right"/>
    </w:pPr>
    <w:rPr>
      <w:noProof/>
    </w:rPr>
  </w:style>
  <w:style w:type="character" w:styleId="FooterChar" w:customStyle="1">
    <w:name w:val="Footer Char"/>
    <w:basedOn w:val="DefaultParagraphFont"/>
    <w:link w:val="Footer"/>
    <w:uiPriority w:val="99"/>
    <w:rsid w:val="00270C70"/>
    <w:rPr>
      <w:noProof/>
    </w:rPr>
  </w:style>
  <w:style w:type="table" w:styleId="TableGrid">
    <w:name w:val="Table Grid"/>
    <w:basedOn w:val="TableNormal"/>
    <w:uiPriority w:val="39"/>
    <w:rsid w:val="00270C70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sumeTable" w:customStyle="1">
    <w:name w:val="Resume Table"/>
    <w:basedOn w:val="TableNormal"/>
    <w:uiPriority w:val="99"/>
    <w:rsid w:val="00270C70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color="BFBFBF" w:themeColor="background1" w:themeShade="BF" w:sz="2" w:space="0"/>
          <w:left w:val="nil"/>
          <w:bottom w:val="single" w:color="BFBFBF" w:themeColor="background1" w:themeShade="BF" w:sz="2" w:space="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1"/>
    <w:unhideWhenUsed/>
    <w:qFormat/>
    <w:rsid w:val="00270C70"/>
    <w:pPr>
      <w:spacing w:after="120"/>
      <w:ind w:right="144"/>
    </w:pPr>
    <w:rPr>
      <w:color w:val="000000" w:themeColor="text1"/>
    </w:rPr>
  </w:style>
  <w:style w:type="character" w:styleId="DateChar" w:customStyle="1">
    <w:name w:val="Date Char"/>
    <w:basedOn w:val="DefaultParagraphFont"/>
    <w:link w:val="Date"/>
    <w:uiPriority w:val="1"/>
    <w:rsid w:val="00270C70"/>
    <w:rPr>
      <w:color w:val="000000" w:themeColor="text1"/>
    </w:rPr>
  </w:style>
  <w:style w:type="character" w:styleId="Emphasis">
    <w:name w:val="Emphasis"/>
    <w:basedOn w:val="DefaultParagraphFont"/>
    <w:uiPriority w:val="2"/>
    <w:unhideWhenUsed/>
    <w:qFormat/>
    <w:rsid w:val="00270C70"/>
    <w:rPr>
      <w:i/>
      <w:iCs/>
      <w:color w:val="404040" w:themeColor="text1" w:themeTint="BF"/>
    </w:rPr>
  </w:style>
  <w:style w:type="paragraph" w:styleId="ContactInfo" w:customStyle="1">
    <w:name w:val="Contact Info"/>
    <w:basedOn w:val="Normal"/>
    <w:uiPriority w:val="1"/>
    <w:qFormat/>
    <w:rsid w:val="00270C70"/>
    <w:pPr>
      <w:spacing w:after="360"/>
      <w:contextualSpacing/>
    </w:pPr>
  </w:style>
  <w:style w:type="character" w:styleId="Hyperlink">
    <w:name w:val="Hyperlink"/>
    <w:basedOn w:val="DefaultParagraphFont"/>
    <w:uiPriority w:val="99"/>
    <w:unhideWhenUsed/>
    <w:rsid w:val="00567FBC"/>
    <w:rPr>
      <w:color w:val="8E58B6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1F0FE0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Resume.dotx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BF3EE56-04DA-4976-9F3A-92174A5E91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47586-818A-42E7-8406-C090B9294F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Resume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Administrator</dc:creator>
  <lastModifiedBy>mike wasowski</lastModifiedBy>
  <revision>3</revision>
  <dcterms:created xsi:type="dcterms:W3CDTF">2020-09-25T22:23:00.0000000Z</dcterms:created>
  <dcterms:modified xsi:type="dcterms:W3CDTF">2024-07-14T17:53:18.2307332Z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TC029194649991</vt:lpwstr>
  </property>
</Properties>
</file>